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375" w14:textId="07FB1F3B" w:rsidR="00D21112" w:rsidRPr="00D21112" w:rsidRDefault="00627E0E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199D2" wp14:editId="33F63925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9F9DB8" w14:textId="77777777" w:rsidR="00D21112" w:rsidRDefault="00D21112" w:rsidP="00D21112"/>
                          <w:p w14:paraId="5C727DD9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52DE27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213C5C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15661F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FB7EC9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3BE8D2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25F873F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199D2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" filled="f" strokeweight=".25pt">
                <v:textbox inset="1pt,1pt,1pt,1pt">
                  <w:txbxContent>
                    <w:p w14:paraId="4E9F9DB8" w14:textId="77777777" w:rsidR="00D21112" w:rsidRDefault="00D21112" w:rsidP="00D21112"/>
                    <w:p w14:paraId="5C727DD9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F52DE27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19213C5C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B15661F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6EFB7EC9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3BE8D2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25F873F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</w:t>
      </w:r>
      <w:r w:rsidR="002D137F">
        <w:rPr>
          <w:bCs/>
          <w:sz w:val="22"/>
          <w:szCs w:val="22"/>
        </w:rPr>
        <w:t xml:space="preserve">nr </w:t>
      </w:r>
      <w:r w:rsidR="00F77460">
        <w:rPr>
          <w:bCs/>
          <w:sz w:val="22"/>
          <w:szCs w:val="22"/>
        </w:rPr>
        <w:t>2</w:t>
      </w:r>
      <w:r w:rsidR="002D137F">
        <w:rPr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SWZ</w:t>
      </w:r>
    </w:p>
    <w:p w14:paraId="6E7CFE08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4C2A7165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134CFD3F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0B9C0D4B" w14:textId="77777777" w:rsidR="00D21112" w:rsidRPr="00D21112" w:rsidRDefault="00D21112" w:rsidP="00EA1109">
      <w:pPr>
        <w:rPr>
          <w:b/>
          <w:sz w:val="28"/>
          <w:szCs w:val="24"/>
        </w:rPr>
      </w:pPr>
    </w:p>
    <w:p w14:paraId="7CB69A95" w14:textId="77777777" w:rsidR="00D21112" w:rsidRPr="00D21112" w:rsidRDefault="00D21112" w:rsidP="007F5367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04554A02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5704D636" w14:textId="77777777" w:rsidR="00D21112" w:rsidRPr="00D21112" w:rsidRDefault="00A57AD4" w:rsidP="00763D1D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Gmina </w:t>
      </w:r>
      <w:r w:rsidR="00763D1D">
        <w:rPr>
          <w:b/>
          <w:sz w:val="22"/>
          <w:szCs w:val="22"/>
        </w:rPr>
        <w:t>Sieroszewice</w:t>
      </w:r>
    </w:p>
    <w:p w14:paraId="6F9ACB41" w14:textId="77777777" w:rsidR="00D21112" w:rsidRPr="00D21112" w:rsidRDefault="00A57AD4" w:rsidP="00D21112">
      <w:pPr>
        <w:ind w:left="4678"/>
        <w:rPr>
          <w:sz w:val="22"/>
          <w:szCs w:val="22"/>
        </w:rPr>
      </w:pPr>
      <w:r>
        <w:rPr>
          <w:sz w:val="22"/>
          <w:szCs w:val="22"/>
        </w:rPr>
        <w:t>ul</w:t>
      </w:r>
      <w:r w:rsidR="006B684A" w:rsidRPr="006B684A">
        <w:rPr>
          <w:sz w:val="22"/>
          <w:szCs w:val="22"/>
        </w:rPr>
        <w:t xml:space="preserve">. </w:t>
      </w:r>
      <w:r w:rsidR="00763D1D">
        <w:rPr>
          <w:sz w:val="22"/>
          <w:szCs w:val="22"/>
        </w:rPr>
        <w:t xml:space="preserve">Ostrowska 65, </w:t>
      </w:r>
    </w:p>
    <w:p w14:paraId="20745D33" w14:textId="77777777" w:rsidR="00D21112" w:rsidRDefault="006B684A" w:rsidP="00EA1109">
      <w:pPr>
        <w:ind w:left="4678"/>
        <w:rPr>
          <w:sz w:val="22"/>
          <w:szCs w:val="22"/>
        </w:rPr>
      </w:pPr>
      <w:r w:rsidRPr="006B684A">
        <w:rPr>
          <w:sz w:val="22"/>
          <w:szCs w:val="22"/>
        </w:rPr>
        <w:t>63-4</w:t>
      </w:r>
      <w:r w:rsidR="00763D1D">
        <w:rPr>
          <w:sz w:val="22"/>
          <w:szCs w:val="22"/>
        </w:rPr>
        <w:t>05 Sieroszewice</w:t>
      </w:r>
    </w:p>
    <w:p w14:paraId="2B282640" w14:textId="77777777" w:rsidR="00EA1109" w:rsidRPr="00D21112" w:rsidRDefault="00EA1109" w:rsidP="00EA1109">
      <w:pPr>
        <w:ind w:left="4678"/>
        <w:rPr>
          <w:sz w:val="22"/>
          <w:szCs w:val="22"/>
        </w:rPr>
      </w:pPr>
    </w:p>
    <w:p w14:paraId="3E502BFC" w14:textId="48113618" w:rsidR="00D21112" w:rsidRPr="00AD7D37" w:rsidRDefault="00D21112" w:rsidP="00AD7D37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3030F1">
        <w:rPr>
          <w:b/>
          <w:sz w:val="22"/>
          <w:szCs w:val="22"/>
        </w:rPr>
        <w:t>podstawowym bez negocjacji</w:t>
      </w:r>
      <w:r w:rsidRPr="00D21112">
        <w:rPr>
          <w:sz w:val="22"/>
          <w:szCs w:val="22"/>
        </w:rPr>
        <w:t xml:space="preserve"> na: </w:t>
      </w:r>
      <w:r w:rsidR="0044251A" w:rsidRPr="0044251A">
        <w:rPr>
          <w:rFonts w:eastAsia="Calibri"/>
          <w:b/>
          <w:sz w:val="22"/>
          <w:szCs w:val="22"/>
          <w:lang w:eastAsia="en-US"/>
        </w:rPr>
        <w:t>Przebudowa nawierzchni drogi gminnej w miejscowości Wielowieś ul. Leśna.</w:t>
      </w:r>
      <w:r w:rsidR="00AD7D37">
        <w:rPr>
          <w:rFonts w:eastAsia="Calibri"/>
          <w:b/>
          <w:sz w:val="24"/>
          <w:szCs w:val="22"/>
          <w:lang w:eastAsia="en-US"/>
        </w:rPr>
        <w:t xml:space="preserve"> </w:t>
      </w:r>
      <w:r w:rsidRPr="00D21112">
        <w:rPr>
          <w:sz w:val="22"/>
          <w:szCs w:val="22"/>
        </w:rPr>
        <w:t xml:space="preserve">– znak sprawy: </w:t>
      </w:r>
      <w:r w:rsidR="00A57AD4">
        <w:rPr>
          <w:b/>
          <w:sz w:val="22"/>
          <w:szCs w:val="22"/>
        </w:rPr>
        <w:t>ZP</w:t>
      </w:r>
      <w:r w:rsidR="00763D1D">
        <w:rPr>
          <w:b/>
          <w:sz w:val="22"/>
          <w:szCs w:val="22"/>
        </w:rPr>
        <w:t>.TP</w:t>
      </w:r>
      <w:r w:rsidR="006B684A" w:rsidRPr="006B684A">
        <w:rPr>
          <w:b/>
          <w:sz w:val="22"/>
          <w:szCs w:val="22"/>
        </w:rPr>
        <w:t>.</w:t>
      </w:r>
      <w:r w:rsidR="00701308">
        <w:rPr>
          <w:b/>
          <w:sz w:val="22"/>
          <w:szCs w:val="22"/>
        </w:rPr>
        <w:t>0</w:t>
      </w:r>
      <w:r w:rsidR="00C773D9">
        <w:rPr>
          <w:b/>
          <w:sz w:val="22"/>
          <w:szCs w:val="22"/>
        </w:rPr>
        <w:t>6</w:t>
      </w:r>
      <w:r w:rsidR="006B684A" w:rsidRPr="006B684A">
        <w:rPr>
          <w:b/>
          <w:sz w:val="22"/>
          <w:szCs w:val="22"/>
        </w:rPr>
        <w:t>.202</w:t>
      </w:r>
      <w:r w:rsidR="00627E0E">
        <w:rPr>
          <w:b/>
          <w:sz w:val="22"/>
          <w:szCs w:val="22"/>
        </w:rPr>
        <w:t>2</w:t>
      </w:r>
    </w:p>
    <w:p w14:paraId="24B42802" w14:textId="77777777" w:rsidR="007F5367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2E6F96D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09F98B59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45638A62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2FE033E7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6C09C28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6337A1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038C198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733F38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F11FD8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758612B6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C67C6F9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44927B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10156F5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388D1E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2E908BF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62085F4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B71F17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D490A6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08BFC380" w14:textId="77777777" w:rsidR="00AC6993" w:rsidRDefault="00AC6993" w:rsidP="00D21112">
      <w:pPr>
        <w:spacing w:line="276" w:lineRule="auto"/>
        <w:jc w:val="both"/>
      </w:pPr>
    </w:p>
    <w:p w14:paraId="3FBBC185" w14:textId="77777777" w:rsidR="00EA1109" w:rsidRDefault="00A57AD4" w:rsidP="00EA1109">
      <w:pPr>
        <w:pStyle w:val="Bodytext20"/>
        <w:shd w:val="clear" w:color="auto" w:fill="auto"/>
        <w:spacing w:line="240" w:lineRule="exact"/>
        <w:ind w:firstLine="0"/>
      </w:pPr>
      <w:r w:rsidRPr="00A57AD4">
        <w:rPr>
          <w:b/>
          <w:bCs/>
          <w:sz w:val="22"/>
          <w:szCs w:val="22"/>
        </w:rPr>
        <w:t>SKŁADAMY OFERTĘ</w:t>
      </w:r>
      <w:r w:rsidRPr="00A57AD4">
        <w:rPr>
          <w:sz w:val="22"/>
          <w:szCs w:val="22"/>
        </w:rPr>
        <w:t xml:space="preserve"> na wykonanie przedmiotu zamówienia </w:t>
      </w:r>
      <w:r w:rsidR="00EA1109">
        <w:t>za następującą łączną cenę</w:t>
      </w:r>
      <w:r w:rsidR="00B747E2">
        <w:t xml:space="preserve"> ryczałtową</w:t>
      </w:r>
      <w:r w:rsidR="00EA1109">
        <w:t>:</w:t>
      </w:r>
    </w:p>
    <w:p w14:paraId="20FBD1C0" w14:textId="77777777" w:rsid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</w:pPr>
    </w:p>
    <w:p w14:paraId="77AA82B2" w14:textId="77777777" w:rsidR="00EA1109" w:rsidRP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FA4DD2" w:rsidRPr="00EA1109">
        <w:rPr>
          <w:sz w:val="24"/>
          <w:szCs w:val="24"/>
        </w:rPr>
        <w:fldChar w:fldCharType="begin"/>
      </w:r>
      <w:r w:rsidRPr="00EA1109">
        <w:rPr>
          <w:sz w:val="24"/>
          <w:szCs w:val="24"/>
        </w:rPr>
        <w:instrText xml:space="preserve"> TOC \o "1-5" \h \z </w:instrText>
      </w:r>
      <w:r w:rsidR="00FA4DD2" w:rsidRPr="00EA1109">
        <w:rPr>
          <w:sz w:val="24"/>
          <w:szCs w:val="24"/>
        </w:rPr>
        <w:fldChar w:fldCharType="separate"/>
      </w:r>
      <w:r w:rsidRPr="00EA1109">
        <w:rPr>
          <w:sz w:val="28"/>
          <w:szCs w:val="28"/>
        </w:rPr>
        <w:t>brutto</w:t>
      </w:r>
      <w:r w:rsidRPr="00EA1109">
        <w:rPr>
          <w:sz w:val="28"/>
          <w:szCs w:val="28"/>
        </w:rPr>
        <w:tab/>
        <w:t>zl</w:t>
      </w:r>
    </w:p>
    <w:p w14:paraId="6364DF99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</w:t>
      </w:r>
    </w:p>
    <w:p w14:paraId="2FE2D104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            (słownie :</w:t>
      </w:r>
      <w:r w:rsidRPr="00EA1109">
        <w:rPr>
          <w:rStyle w:val="Tableofcontents45ptNotItalic"/>
          <w:sz w:val="28"/>
          <w:szCs w:val="28"/>
        </w:rPr>
        <w:tab/>
      </w:r>
      <w:r w:rsidRPr="00EA1109">
        <w:rPr>
          <w:sz w:val="28"/>
          <w:szCs w:val="28"/>
        </w:rPr>
        <w:t>)</w:t>
      </w:r>
    </w:p>
    <w:p w14:paraId="2B795787" w14:textId="77777777" w:rsidR="00EA1109" w:rsidRPr="00EA1109" w:rsidRDefault="00EA1109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4"/>
          <w:szCs w:val="24"/>
        </w:rPr>
      </w:pPr>
    </w:p>
    <w:p w14:paraId="691F9E0C" w14:textId="77777777" w:rsidR="00A57AD4" w:rsidRDefault="00FA4DD2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  <w:r w:rsidRPr="00EA1109">
        <w:rPr>
          <w:sz w:val="24"/>
          <w:szCs w:val="24"/>
        </w:rPr>
        <w:fldChar w:fldCharType="end"/>
      </w:r>
      <w:r w:rsidR="00EA1109" w:rsidRPr="00EA1109">
        <w:rPr>
          <w:sz w:val="22"/>
          <w:szCs w:val="22"/>
        </w:rPr>
        <w:t>w zakresie objętym Specyfikacją Warunków Zamówienia wg poniższego wyszczególnienia (tabeli).</w:t>
      </w:r>
    </w:p>
    <w:p w14:paraId="7CFF218D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62B70D57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387AAD5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6B17A42" w14:textId="77777777" w:rsidR="00763D1D" w:rsidRPr="00EA1109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992"/>
        <w:gridCol w:w="1418"/>
      </w:tblGrid>
      <w:tr w:rsidR="003030F1" w:rsidRPr="003030F1" w14:paraId="545B09E6" w14:textId="77777777" w:rsidTr="0077485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F765" w14:textId="77777777" w:rsidR="003030F1" w:rsidRPr="00763D1D" w:rsidRDefault="00763D1D" w:rsidP="003030F1">
            <w:pPr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lastRenderedPageBreak/>
              <w:t xml:space="preserve">Nazwa </w:t>
            </w:r>
            <w:r w:rsidR="003030F1" w:rsidRPr="00763D1D">
              <w:rPr>
                <w:color w:val="000000"/>
                <w:shd w:val="clear" w:color="auto" w:fill="FFFFFF"/>
                <w:lang w:bidi="pl-PL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80C2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netto]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6C9F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 xml:space="preserve">Stawka podatku </w:t>
            </w: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79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</w:t>
            </w:r>
          </w:p>
          <w:p w14:paraId="456A855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podatku</w:t>
            </w:r>
          </w:p>
          <w:p w14:paraId="2289DE6E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DF8E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brutto]</w:t>
            </w:r>
          </w:p>
        </w:tc>
      </w:tr>
      <w:tr w:rsidR="003030F1" w:rsidRPr="003030F1" w14:paraId="0C417037" w14:textId="77777777" w:rsidTr="00774852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7A90D" w14:textId="10811220" w:rsidR="003030F1" w:rsidRPr="00701308" w:rsidRDefault="00627E0E" w:rsidP="00701308">
            <w:pPr>
              <w:spacing w:line="276" w:lineRule="auto"/>
              <w:rPr>
                <w:sz w:val="24"/>
              </w:rPr>
            </w:pPr>
            <w:r w:rsidRPr="00627E0E">
              <w:rPr>
                <w:sz w:val="24"/>
              </w:rPr>
              <w:t>Przebudowa chodnika w miejscowości Rososzyca ul. Łąkowa.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322A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31F3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B160F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3509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</w:tr>
      <w:tr w:rsidR="003030F1" w:rsidRPr="003030F1" w14:paraId="2EE316F3" w14:textId="77777777" w:rsidTr="00763D1D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AE92" w14:textId="77777777" w:rsidR="003030F1" w:rsidRPr="003030F1" w:rsidRDefault="003030F1" w:rsidP="003030F1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3030F1">
              <w:rPr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E08C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E159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9E5E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6BC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14:paraId="58F437B3" w14:textId="77777777" w:rsidR="003030F1" w:rsidRDefault="003030F1" w:rsidP="003030F1">
      <w:pPr>
        <w:pStyle w:val="Akapitzlist"/>
        <w:spacing w:line="360" w:lineRule="auto"/>
        <w:ind w:left="644"/>
        <w:rPr>
          <w:sz w:val="22"/>
          <w:szCs w:val="22"/>
        </w:rPr>
      </w:pPr>
    </w:p>
    <w:p w14:paraId="2C09BC8C" w14:textId="77777777" w:rsidR="00AC6993" w:rsidRPr="00763D1D" w:rsidRDefault="00A57AD4" w:rsidP="003030F1">
      <w:pPr>
        <w:pStyle w:val="Akapitzlist"/>
        <w:spacing w:line="360" w:lineRule="auto"/>
        <w:ind w:left="644"/>
      </w:pPr>
      <w:r w:rsidRPr="00763D1D">
        <w:t>udzielamy gwarancji na okres : …………………………………</w:t>
      </w:r>
      <w:r w:rsidR="00EA1109" w:rsidRPr="00763D1D">
        <w:t xml:space="preserve"> miesięcy</w:t>
      </w:r>
    </w:p>
    <w:p w14:paraId="0C931DA1" w14:textId="77777777" w:rsidR="007F5367" w:rsidRPr="007F5367" w:rsidRDefault="007F5367" w:rsidP="007F5367">
      <w:pPr>
        <w:pStyle w:val="Akapitzlist"/>
        <w:spacing w:line="360" w:lineRule="auto"/>
        <w:ind w:left="644"/>
        <w:rPr>
          <w:sz w:val="22"/>
          <w:szCs w:val="22"/>
        </w:rPr>
      </w:pPr>
    </w:p>
    <w:p w14:paraId="02E46A01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jc w:val="both"/>
        <w:rPr>
          <w:sz w:val="22"/>
        </w:rPr>
      </w:pPr>
      <w:r w:rsidRPr="007F5367">
        <w:rPr>
          <w:b/>
          <w:sz w:val="22"/>
        </w:rPr>
        <w:t>OŚWIADCZAMY</w:t>
      </w:r>
      <w:r w:rsidRPr="007F5367">
        <w:rPr>
          <w:sz w:val="22"/>
        </w:rPr>
        <w:t>, że:</w:t>
      </w:r>
    </w:p>
    <w:p w14:paraId="0FC36AE7" w14:textId="77777777" w:rsidR="00B747E2" w:rsidRPr="007F5367" w:rsidRDefault="00B747E2" w:rsidP="00B747E2">
      <w:pPr>
        <w:pStyle w:val="Akapitzlist"/>
        <w:spacing w:before="240" w:line="276" w:lineRule="auto"/>
        <w:jc w:val="both"/>
        <w:rPr>
          <w:sz w:val="22"/>
        </w:rPr>
      </w:pPr>
    </w:p>
    <w:p w14:paraId="56E8DEC9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3EB79EB6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5506FDB" w14:textId="77777777" w:rsidR="00B747E2" w:rsidRDefault="00B747E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B747E2">
        <w:rPr>
          <w:sz w:val="22"/>
        </w:rPr>
        <w:t>w cenie naszej oferty zostały uwzględnione wszystkie koszty wynikające z wykonania zamówienia i realizacji przyszłego świadczenia umownego</w:t>
      </w:r>
      <w:r>
        <w:rPr>
          <w:sz w:val="22"/>
        </w:rPr>
        <w:t>;</w:t>
      </w:r>
    </w:p>
    <w:p w14:paraId="19DFDFD4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C9A957E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3428"/>
        <w:gridCol w:w="2693"/>
        <w:gridCol w:w="1675"/>
      </w:tblGrid>
      <w:tr w:rsidR="007F5367" w:rsidRPr="001661BD" w14:paraId="7B51812F" w14:textId="77777777" w:rsidTr="007F53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D593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10DE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>ykonawca 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CB6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lub wartość zamówienia, którą Wykonawca zamierza powierzyć do realizacji przez Podwykonawcę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BF9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7F5367" w:rsidRPr="001661BD" w14:paraId="645B6CCB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D2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50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3A84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A5AC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412E320E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DD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4861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9F4E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6D06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75522348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29BD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0BA8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F743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86E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B20796A" w14:textId="77777777" w:rsidR="00D21112" w:rsidRPr="0097776D" w:rsidRDefault="00D21112" w:rsidP="00AC699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7DEC5E0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AC6993">
        <w:rPr>
          <w:sz w:val="22"/>
        </w:rPr>
        <w:t>e</w:t>
      </w:r>
      <w:r w:rsidRPr="0097776D">
        <w:rPr>
          <w:sz w:val="22"/>
        </w:rPr>
        <w:t xml:space="preserve"> </w:t>
      </w:r>
      <w:r w:rsidR="00AC6993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AC6993">
        <w:rPr>
          <w:sz w:val="22"/>
        </w:rPr>
        <w:t>y</w:t>
      </w:r>
      <w:r w:rsidRPr="0097776D">
        <w:rPr>
          <w:sz w:val="22"/>
        </w:rPr>
        <w:t xml:space="preserve"> został zawarte w Specyfikacji Warunków Zamówienia i zobowiązujemy się w przypadku wyboru naszej oferty do zawarcia umowy na zawartych tam warunkach, w miejscu i terminie wyznaczonym przez Zamawiającego;</w:t>
      </w:r>
    </w:p>
    <w:p w14:paraId="185A11A5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5263B6AA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6637BC9" w14:textId="77777777" w:rsidR="0020070E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4190BAAA" w14:textId="77777777" w:rsidR="0020070E" w:rsidRDefault="0020070E" w:rsidP="0020070E">
      <w:pPr>
        <w:pStyle w:val="Akapitzlist"/>
        <w:numPr>
          <w:ilvl w:val="0"/>
          <w:numId w:val="40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(skreślić niewłaściwe):</w:t>
      </w:r>
    </w:p>
    <w:p w14:paraId="6855F421" w14:textId="77777777" w:rsidR="0020070E" w:rsidRDefault="0020070E" w:rsidP="0020070E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(t.j. Dz. U. z 2020r. poz. 106)</w:t>
      </w:r>
    </w:p>
    <w:p w14:paraId="4483972A" w14:textId="77777777" w:rsidR="0020070E" w:rsidRDefault="0020070E" w:rsidP="0020070E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74B05CC" w14:textId="77777777" w:rsidR="0020070E" w:rsidRDefault="0020070E" w:rsidP="0020070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20070E" w14:paraId="1A37450B" w14:textId="77777777" w:rsidTr="0020070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A06EC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88532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A9380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F96227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Stawka podatku od towarów i usług, która zgodnie z wiedzą Wykonawcy, będzie miała zastosowanie</w:t>
            </w:r>
          </w:p>
        </w:tc>
      </w:tr>
      <w:tr w:rsidR="0020070E" w14:paraId="1C975C6E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66D" w14:textId="77777777" w:rsidR="0020070E" w:rsidRDefault="0020070E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C9C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4C9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1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0070E" w14:paraId="6714C83D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FF7" w14:textId="77777777" w:rsidR="0020070E" w:rsidRDefault="0020070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5ED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DDA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5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52B80F" w14:textId="77777777" w:rsidR="0020070E" w:rsidRPr="007D475B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376BE081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0909286" w14:textId="77777777" w:rsidR="00D21112" w:rsidRPr="0097776D" w:rsidRDefault="00D21112" w:rsidP="007F5367">
      <w:pPr>
        <w:pStyle w:val="Akapitzlist"/>
        <w:numPr>
          <w:ilvl w:val="0"/>
          <w:numId w:val="40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3F0C9F75" w14:textId="77777777" w:rsidTr="002458A8">
        <w:tc>
          <w:tcPr>
            <w:tcW w:w="2551" w:type="dxa"/>
            <w:shd w:val="clear" w:color="auto" w:fill="auto"/>
            <w:vAlign w:val="center"/>
          </w:tcPr>
          <w:p w14:paraId="0551FA79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0294A0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06897FB4" w14:textId="77777777" w:rsidTr="002458A8">
        <w:tc>
          <w:tcPr>
            <w:tcW w:w="2551" w:type="dxa"/>
            <w:shd w:val="clear" w:color="auto" w:fill="auto"/>
            <w:vAlign w:val="center"/>
          </w:tcPr>
          <w:p w14:paraId="624E2378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B395D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6AF49ECF" w14:textId="77777777" w:rsidTr="002458A8">
        <w:tc>
          <w:tcPr>
            <w:tcW w:w="2551" w:type="dxa"/>
            <w:shd w:val="clear" w:color="auto" w:fill="auto"/>
            <w:vAlign w:val="center"/>
          </w:tcPr>
          <w:p w14:paraId="63F4E13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4722B51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73380FD2" w14:textId="77777777" w:rsidTr="002458A8">
        <w:tc>
          <w:tcPr>
            <w:tcW w:w="2551" w:type="dxa"/>
            <w:shd w:val="clear" w:color="auto" w:fill="auto"/>
            <w:vAlign w:val="center"/>
          </w:tcPr>
          <w:p w14:paraId="457D69F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7757828B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48C3D8E9" w14:textId="77777777"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C653298" w14:textId="77777777" w:rsidR="00C978B8" w:rsidRPr="0020070E" w:rsidRDefault="00C978B8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b/>
          <w:sz w:val="22"/>
          <w:szCs w:val="22"/>
        </w:rPr>
      </w:pPr>
      <w:r w:rsidRPr="0020070E">
        <w:rPr>
          <w:b/>
          <w:color w:val="000000"/>
          <w:sz w:val="22"/>
          <w:szCs w:val="22"/>
        </w:rPr>
        <w:t>Przedmiot zamówienia zamierzam/y:</w:t>
      </w:r>
    </w:p>
    <w:p w14:paraId="7152C3C9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sam/*</w:t>
      </w:r>
    </w:p>
    <w:p w14:paraId="0F2DFCAB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wykonać wspólnie/*</w:t>
      </w:r>
    </w:p>
    <w:p w14:paraId="7242EF54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bCs/>
          <w:color w:val="000000"/>
          <w:sz w:val="22"/>
          <w:szCs w:val="22"/>
        </w:rPr>
        <w:t>podmiotów,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sz w:val="22"/>
          <w:szCs w:val="22"/>
        </w:rPr>
        <w:t>na zasadach określonych w art. 22a ustawy.</w:t>
      </w:r>
    </w:p>
    <w:p w14:paraId="0CE46719" w14:textId="77777777" w:rsidR="00C978B8" w:rsidRPr="000E65A7" w:rsidRDefault="00C978B8" w:rsidP="00C978B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0E65A7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3153EE0B" w14:textId="77777777" w:rsidR="00C978B8" w:rsidRPr="000E65A7" w:rsidRDefault="00C978B8" w:rsidP="00C978B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Pełnomocnik w przypadku składania oferty wspólnej: </w:t>
      </w:r>
    </w:p>
    <w:p w14:paraId="7BDFEC2B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 xml:space="preserve">nazwisko i imię lub nazwa podmiotu </w:t>
      </w:r>
    </w:p>
    <w:p w14:paraId="58741519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...............................................................................................</w:t>
      </w:r>
    </w:p>
    <w:p w14:paraId="785A3413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adres: ……………………………………………………………………………………………….</w:t>
      </w:r>
    </w:p>
    <w:p w14:paraId="378CAE7F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2B0EFFB3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lastRenderedPageBreak/>
        <w:t xml:space="preserve">nr telefonu/faks ...................................... e-mail </w:t>
      </w:r>
    </w:p>
    <w:p w14:paraId="79744D64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7DC9ED96" w14:textId="77777777" w:rsidR="00C978B8" w:rsidRPr="000E65A7" w:rsidRDefault="00C978B8" w:rsidP="00C978B8">
      <w:pPr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zakres:</w:t>
      </w:r>
    </w:p>
    <w:p w14:paraId="46AC81DD" w14:textId="77777777" w:rsidR="00C978B8" w:rsidRPr="000E65A7" w:rsidRDefault="00C978B8" w:rsidP="00C978B8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postępowaniu/*</w:t>
      </w:r>
    </w:p>
    <w:p w14:paraId="62FEC430" w14:textId="77777777" w:rsidR="00C978B8" w:rsidRPr="00A57AD4" w:rsidRDefault="00C978B8" w:rsidP="00A57AD4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 i zawarcia umowy/</w:t>
      </w:r>
    </w:p>
    <w:p w14:paraId="62B95B86" w14:textId="77777777" w:rsidR="00C978B8" w:rsidRPr="00C978B8" w:rsidRDefault="00C978B8" w:rsidP="00C978B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BF907B5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1BA99767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4220C94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39497284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51BB093E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0F5E80D1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37809DFB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C3967AB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214B01E2" w14:textId="77777777" w:rsidR="008F3681" w:rsidRDefault="008F3681" w:rsidP="00A57AD4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5594111E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sectPr w:rsidR="002759CE" w:rsidSect="00505550">
      <w:headerReference w:type="default" r:id="rId8"/>
      <w:footerReference w:type="default" r:id="rId9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08CC" w14:textId="77777777" w:rsidR="00143E89" w:rsidRDefault="00143E89">
      <w:r>
        <w:separator/>
      </w:r>
    </w:p>
  </w:endnote>
  <w:endnote w:type="continuationSeparator" w:id="0">
    <w:p w14:paraId="0E200062" w14:textId="77777777" w:rsidR="00143E89" w:rsidRDefault="0014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4001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</w:t>
    </w:r>
  </w:p>
  <w:p w14:paraId="217F133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23122A29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0AE82B4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___________________________________</w:t>
    </w:r>
  </w:p>
  <w:p w14:paraId="07D222F6" w14:textId="77777777" w:rsidR="00AC6993" w:rsidRPr="0097776D" w:rsidRDefault="00AC6993" w:rsidP="00AC6993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2393DFC1" w14:textId="77777777" w:rsidR="00AC6993" w:rsidRDefault="00AC6993" w:rsidP="00AC6993">
    <w:pPr>
      <w:pStyle w:val="Stopka"/>
      <w:jc w:val="right"/>
    </w:pPr>
  </w:p>
  <w:p w14:paraId="7AFBC547" w14:textId="77777777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A6CC" w14:textId="77777777" w:rsidR="00143E89" w:rsidRDefault="00143E89">
      <w:r>
        <w:separator/>
      </w:r>
    </w:p>
  </w:footnote>
  <w:footnote w:type="continuationSeparator" w:id="0">
    <w:p w14:paraId="1AA04EC1" w14:textId="77777777" w:rsidR="00143E89" w:rsidRDefault="00143E89">
      <w:r>
        <w:continuationSeparator/>
      </w:r>
    </w:p>
  </w:footnote>
  <w:footnote w:id="1">
    <w:p w14:paraId="619A4E4D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77BABAB5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199B0AF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3">
    <w:p w14:paraId="101BF807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0BD" w14:textId="40D510E3" w:rsidR="00770828" w:rsidRPr="00770828" w:rsidRDefault="00A57AD4">
    <w:pPr>
      <w:pStyle w:val="Nagwek"/>
    </w:pPr>
    <w:r>
      <w:t>ZP</w:t>
    </w:r>
    <w:r w:rsidR="00763D1D">
      <w:t>.TP</w:t>
    </w:r>
    <w:r w:rsidR="006B684A">
      <w:t>.</w:t>
    </w:r>
    <w:r w:rsidR="00701308">
      <w:t>0</w:t>
    </w:r>
    <w:r w:rsidR="00C773D9">
      <w:t>6</w:t>
    </w:r>
    <w:r w:rsidR="006B684A">
      <w:t>.202</w:t>
    </w:r>
    <w:r w:rsidR="00627E0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5E00C8"/>
    <w:multiLevelType w:val="hybridMultilevel"/>
    <w:tmpl w:val="F9F6E5B6"/>
    <w:lvl w:ilvl="0" w:tplc="CAAA911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4"/>
  </w:num>
  <w:num w:numId="10">
    <w:abstractNumId w:val="5"/>
  </w:num>
  <w:num w:numId="11">
    <w:abstractNumId w:val="31"/>
  </w:num>
  <w:num w:numId="12">
    <w:abstractNumId w:val="15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2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3"/>
  </w:num>
  <w:num w:numId="33">
    <w:abstractNumId w:val="32"/>
  </w:num>
  <w:num w:numId="34">
    <w:abstractNumId w:val="3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4"/>
  </w:num>
  <w:num w:numId="40">
    <w:abstractNumId w:val="30"/>
  </w:num>
  <w:num w:numId="41">
    <w:abstractNumId w:val="39"/>
  </w:num>
  <w:num w:numId="42">
    <w:abstractNumId w:val="37"/>
  </w:num>
  <w:num w:numId="43">
    <w:abstractNumId w:val="4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4"/>
    <w:rsid w:val="00010B48"/>
    <w:rsid w:val="000978BE"/>
    <w:rsid w:val="00143E89"/>
    <w:rsid w:val="00173F4D"/>
    <w:rsid w:val="0020070E"/>
    <w:rsid w:val="002458A8"/>
    <w:rsid w:val="0026734F"/>
    <w:rsid w:val="002759CE"/>
    <w:rsid w:val="002C1590"/>
    <w:rsid w:val="002D137F"/>
    <w:rsid w:val="002D6C79"/>
    <w:rsid w:val="003030F1"/>
    <w:rsid w:val="003259AE"/>
    <w:rsid w:val="00370FA0"/>
    <w:rsid w:val="0044251A"/>
    <w:rsid w:val="0048550F"/>
    <w:rsid w:val="00505550"/>
    <w:rsid w:val="00627E0E"/>
    <w:rsid w:val="006358A0"/>
    <w:rsid w:val="0065414E"/>
    <w:rsid w:val="006762A4"/>
    <w:rsid w:val="006B684A"/>
    <w:rsid w:val="006D18F7"/>
    <w:rsid w:val="00701308"/>
    <w:rsid w:val="00763D1D"/>
    <w:rsid w:val="0076726D"/>
    <w:rsid w:val="00770828"/>
    <w:rsid w:val="00776218"/>
    <w:rsid w:val="007F4634"/>
    <w:rsid w:val="007F5367"/>
    <w:rsid w:val="008113C2"/>
    <w:rsid w:val="00852312"/>
    <w:rsid w:val="008F3681"/>
    <w:rsid w:val="00A0439D"/>
    <w:rsid w:val="00A57AD4"/>
    <w:rsid w:val="00AC6993"/>
    <w:rsid w:val="00AD7D37"/>
    <w:rsid w:val="00AE1012"/>
    <w:rsid w:val="00B747E2"/>
    <w:rsid w:val="00C06AF8"/>
    <w:rsid w:val="00C61324"/>
    <w:rsid w:val="00C773D9"/>
    <w:rsid w:val="00C978B8"/>
    <w:rsid w:val="00CF3723"/>
    <w:rsid w:val="00D21112"/>
    <w:rsid w:val="00D44C27"/>
    <w:rsid w:val="00E25236"/>
    <w:rsid w:val="00E36EB6"/>
    <w:rsid w:val="00E50C2A"/>
    <w:rsid w:val="00EA1109"/>
    <w:rsid w:val="00F02A4E"/>
    <w:rsid w:val="00F57C8B"/>
    <w:rsid w:val="00F77460"/>
    <w:rsid w:val="00FA4DD2"/>
    <w:rsid w:val="00FC46E4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069A8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14E"/>
  </w:style>
  <w:style w:type="paragraph" w:styleId="Nagwek1">
    <w:name w:val="heading 1"/>
    <w:basedOn w:val="Normalny"/>
    <w:next w:val="Normalny"/>
    <w:qFormat/>
    <w:rsid w:val="006541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65414E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14E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65414E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65414E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5414E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65414E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65414E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65414E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65414E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rsid w:val="0065414E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6541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5414E"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table" w:styleId="Tabela-Siatka">
    <w:name w:val="Table Grid"/>
    <w:basedOn w:val="Standardowy"/>
    <w:uiPriority w:val="39"/>
    <w:rsid w:val="00A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6993"/>
  </w:style>
  <w:style w:type="character" w:customStyle="1" w:styleId="Bodytext2">
    <w:name w:val="Body text (2)_"/>
    <w:basedOn w:val="Domylnaczcionkaakapitu"/>
    <w:link w:val="Bodytext20"/>
    <w:rsid w:val="00EA1109"/>
    <w:rPr>
      <w:shd w:val="clear" w:color="auto" w:fill="FFFFFF"/>
    </w:rPr>
  </w:style>
  <w:style w:type="character" w:customStyle="1" w:styleId="Tableofcontents2">
    <w:name w:val="Table of contents (2)_"/>
    <w:basedOn w:val="Domylnaczcionkaakapitu"/>
    <w:link w:val="Tableofcontents20"/>
    <w:rsid w:val="00EA1109"/>
    <w:rPr>
      <w:b/>
      <w:bCs/>
      <w:sz w:val="22"/>
      <w:szCs w:val="22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rsid w:val="00EA1109"/>
    <w:rPr>
      <w:i/>
      <w:iCs/>
      <w:shd w:val="clear" w:color="auto" w:fill="FFFFFF"/>
    </w:rPr>
  </w:style>
  <w:style w:type="character" w:customStyle="1" w:styleId="Tableofcontents45ptNotItalic">
    <w:name w:val="Table of contents + 4;5 pt;Not Italic"/>
    <w:basedOn w:val="Tableofcontents"/>
    <w:rsid w:val="00EA1109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Tableofcontents3">
    <w:name w:val="Table of contents (3)_"/>
    <w:basedOn w:val="Domylnaczcionkaakapitu"/>
    <w:link w:val="Tableofcontents30"/>
    <w:rsid w:val="00EA110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1109"/>
    <w:pPr>
      <w:widowControl w:val="0"/>
      <w:shd w:val="clear" w:color="auto" w:fill="FFFFFF"/>
      <w:spacing w:line="0" w:lineRule="atLeast"/>
      <w:ind w:hanging="600"/>
    </w:pPr>
  </w:style>
  <w:style w:type="paragraph" w:customStyle="1" w:styleId="Tableofcontents20">
    <w:name w:val="Table of contents (2)"/>
    <w:basedOn w:val="Normalny"/>
    <w:link w:val="Tableofcontents2"/>
    <w:rsid w:val="00EA110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rsid w:val="00EA1109"/>
    <w:pPr>
      <w:widowControl w:val="0"/>
      <w:shd w:val="clear" w:color="auto" w:fill="FFFFFF"/>
      <w:spacing w:line="0" w:lineRule="atLeast"/>
      <w:jc w:val="both"/>
    </w:pPr>
    <w:rPr>
      <w:i/>
      <w:iCs/>
    </w:rPr>
  </w:style>
  <w:style w:type="paragraph" w:customStyle="1" w:styleId="Tableofcontents30">
    <w:name w:val="Table of contents (3)"/>
    <w:basedOn w:val="Normalny"/>
    <w:link w:val="Tableofcontents3"/>
    <w:rsid w:val="00EA1109"/>
    <w:pPr>
      <w:widowControl w:val="0"/>
      <w:shd w:val="clear" w:color="auto" w:fill="FFFFFF"/>
      <w:spacing w:line="0" w:lineRule="atLeas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0DE7-972D-441F-9276-762AEC8D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Przemysław Krawętkowski</dc:creator>
  <cp:lastModifiedBy>Damian Szkudlarek</cp:lastModifiedBy>
  <cp:revision>4</cp:revision>
  <cp:lastPrinted>2020-09-08T06:39:00Z</cp:lastPrinted>
  <dcterms:created xsi:type="dcterms:W3CDTF">2022-01-11T12:20:00Z</dcterms:created>
  <dcterms:modified xsi:type="dcterms:W3CDTF">2022-02-01T12:17:00Z</dcterms:modified>
</cp:coreProperties>
</file>