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EA8" w14:textId="77777777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F72D8" w:rsidRPr="00BF72D8">
        <w:rPr>
          <w:b/>
        </w:rPr>
        <w:t>5</w:t>
      </w:r>
    </w:p>
    <w:p w14:paraId="170F01C0" w14:textId="473A8E3F" w:rsidR="00025386" w:rsidRDefault="007C1F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FE9C23" wp14:editId="270D6077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BF8FB" w14:textId="77777777" w:rsidR="00025386" w:rsidRDefault="00025386" w:rsidP="00025386"/>
                          <w:p w14:paraId="359B785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863B20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B1F1B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C92C94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4093C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67294E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C7710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2481732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E9C23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" filled="f" strokeweight=".25pt">
                <v:textbox inset="1pt,1pt,1pt,1pt">
                  <w:txbxContent>
                    <w:p w14:paraId="184BF8FB" w14:textId="77777777" w:rsidR="00025386" w:rsidRDefault="00025386" w:rsidP="00025386"/>
                    <w:p w14:paraId="359B785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863B20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3B1F1B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C92C94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64093C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67294E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4C7710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2481732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35C2D780" w14:textId="77777777" w:rsidR="00025386" w:rsidRPr="00025386" w:rsidRDefault="00025386" w:rsidP="00025386"/>
    <w:p w14:paraId="0ED21E8C" w14:textId="77777777" w:rsidR="00025386" w:rsidRPr="00025386" w:rsidRDefault="00025386" w:rsidP="00025386"/>
    <w:p w14:paraId="2DEA9A8E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C380E2F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D84D75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C45521C" w14:textId="28935ACB" w:rsidR="00A56A6F" w:rsidRPr="00A56A6F" w:rsidRDefault="006D059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ZP.TP.0</w:t>
      </w:r>
      <w:r w:rsidR="0031418F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BF72D8" w:rsidRPr="00BF72D8">
        <w:rPr>
          <w:rFonts w:ascii="Times New Roman" w:eastAsia="Times New Roman" w:hAnsi="Times New Roman"/>
          <w:b/>
          <w:sz w:val="24"/>
          <w:szCs w:val="20"/>
          <w:lang w:eastAsia="pl-PL"/>
        </w:rPr>
        <w:t>.20</w:t>
      </w:r>
      <w:r w:rsidR="007C1F87">
        <w:rPr>
          <w:rFonts w:ascii="Times New Roman" w:eastAsia="Times New Roman" w:hAnsi="Times New Roman"/>
          <w:b/>
          <w:sz w:val="24"/>
          <w:szCs w:val="20"/>
          <w:lang w:eastAsia="pl-PL"/>
        </w:rPr>
        <w:t>22</w:t>
      </w:r>
    </w:p>
    <w:p w14:paraId="6A6BD688" w14:textId="77777777" w:rsidR="00025386" w:rsidRPr="00025386" w:rsidRDefault="00025386" w:rsidP="00025386"/>
    <w:p w14:paraId="461221DB" w14:textId="77777777" w:rsidR="00025386" w:rsidRDefault="00025386" w:rsidP="00025386"/>
    <w:p w14:paraId="40A9B177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4909F314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DBF1FBC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311E20" w14:textId="77777777" w:rsidR="00A56A6F" w:rsidRPr="00A56A6F" w:rsidRDefault="00A56A6F" w:rsidP="004067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  <w:r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trybie </w:t>
      </w:r>
      <w:r w:rsidR="00BF72D8"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podstawowy</w:t>
      </w:r>
      <w:r w:rsidR="004067AA"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m</w:t>
      </w:r>
      <w:r w:rsidR="00E265C9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 bez negocjacji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3D3709C4" w14:textId="77777777" w:rsidR="0031418F" w:rsidRDefault="0031418F" w:rsidP="0031418F">
      <w:pPr>
        <w:jc w:val="center"/>
        <w:rPr>
          <w:sz w:val="24"/>
          <w:szCs w:val="20"/>
          <w:lang w:eastAsia="pl-PL"/>
        </w:rPr>
      </w:pPr>
      <w:r>
        <w:rPr>
          <w:b/>
          <w:bCs/>
          <w:sz w:val="23"/>
          <w:szCs w:val="23"/>
        </w:rPr>
        <w:t>Wykonanie projektu budowlanego wraz z dokumentacją projektowo - kosztorysową na budowę, przebudowę, modernizację oczyszczalni ścieków w Rososzycy</w:t>
      </w:r>
    </w:p>
    <w:p w14:paraId="65C1631D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042CE5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063B3379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8325A1D" w14:textId="77777777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</w:t>
      </w:r>
      <w:r w:rsidR="004067AA">
        <w:rPr>
          <w:rFonts w:ascii="Times New Roman" w:hAnsi="Times New Roman"/>
          <w:color w:val="000000"/>
          <w:sz w:val="24"/>
          <w:szCs w:val="24"/>
        </w:rPr>
        <w:t>20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 r. poz. 1</w:t>
      </w:r>
      <w:r w:rsidR="004067AA">
        <w:rPr>
          <w:rFonts w:ascii="Times New Roman" w:hAnsi="Times New Roman"/>
          <w:color w:val="000000"/>
          <w:sz w:val="24"/>
          <w:szCs w:val="24"/>
        </w:rPr>
        <w:t>320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EB7C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5AE7406A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9F0B7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8859E2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ECF1A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FFFA4D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3212E6" w14:textId="77777777"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14:paraId="540BBA80" w14:textId="77777777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8F78" w14:textId="77777777" w:rsidR="007A173F" w:rsidRDefault="007A173F" w:rsidP="00025386">
      <w:pPr>
        <w:spacing w:after="0" w:line="240" w:lineRule="auto"/>
      </w:pPr>
      <w:r>
        <w:separator/>
      </w:r>
    </w:p>
  </w:endnote>
  <w:endnote w:type="continuationSeparator" w:id="0">
    <w:p w14:paraId="7E1856F7" w14:textId="77777777" w:rsidR="007A173F" w:rsidRDefault="007A173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24F8" w14:textId="77777777" w:rsidR="00025386" w:rsidRDefault="00025386" w:rsidP="004067AA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09BA" w14:textId="77777777" w:rsidR="007A173F" w:rsidRDefault="007A173F" w:rsidP="00025386">
      <w:pPr>
        <w:spacing w:after="0" w:line="240" w:lineRule="auto"/>
      </w:pPr>
      <w:r>
        <w:separator/>
      </w:r>
    </w:p>
  </w:footnote>
  <w:footnote w:type="continuationSeparator" w:id="0">
    <w:p w14:paraId="257D173D" w14:textId="77777777" w:rsidR="007A173F" w:rsidRDefault="007A173F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A2"/>
    <w:rsid w:val="00025386"/>
    <w:rsid w:val="001C2314"/>
    <w:rsid w:val="00261523"/>
    <w:rsid w:val="002663EE"/>
    <w:rsid w:val="002B0410"/>
    <w:rsid w:val="0031418F"/>
    <w:rsid w:val="004067AA"/>
    <w:rsid w:val="004202B7"/>
    <w:rsid w:val="005045AF"/>
    <w:rsid w:val="005624D8"/>
    <w:rsid w:val="006D0594"/>
    <w:rsid w:val="006F3AA2"/>
    <w:rsid w:val="007A173F"/>
    <w:rsid w:val="007A69F8"/>
    <w:rsid w:val="007C05D9"/>
    <w:rsid w:val="007C1F87"/>
    <w:rsid w:val="00833E3D"/>
    <w:rsid w:val="008F2498"/>
    <w:rsid w:val="009452E7"/>
    <w:rsid w:val="00A56A6F"/>
    <w:rsid w:val="00AE62F2"/>
    <w:rsid w:val="00BF72D8"/>
    <w:rsid w:val="00C904C8"/>
    <w:rsid w:val="00CD751B"/>
    <w:rsid w:val="00D05337"/>
    <w:rsid w:val="00D55FC4"/>
    <w:rsid w:val="00DC4BF4"/>
    <w:rsid w:val="00E10D5B"/>
    <w:rsid w:val="00E265C9"/>
    <w:rsid w:val="00E574CC"/>
    <w:rsid w:val="00E70203"/>
    <w:rsid w:val="00EE46AD"/>
    <w:rsid w:val="00F379FD"/>
    <w:rsid w:val="00FB7BA7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A913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52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3</cp:revision>
  <dcterms:created xsi:type="dcterms:W3CDTF">2022-01-11T12:17:00Z</dcterms:created>
  <dcterms:modified xsi:type="dcterms:W3CDTF">2022-01-31T14:17:00Z</dcterms:modified>
</cp:coreProperties>
</file>