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1824" w14:textId="5F57D627" w:rsidR="00821C80" w:rsidRDefault="00C64FFA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04708" wp14:editId="6E2367F3">
                <wp:simplePos x="0" y="0"/>
                <wp:positionH relativeFrom="column">
                  <wp:posOffset>-174625</wp:posOffset>
                </wp:positionH>
                <wp:positionV relativeFrom="paragraph">
                  <wp:posOffset>-78105</wp:posOffset>
                </wp:positionV>
                <wp:extent cx="2110740" cy="865505"/>
                <wp:effectExtent l="0" t="0" r="381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E155A0" w14:textId="77777777" w:rsidR="00821C80" w:rsidRDefault="00821C80"/>
                          <w:p w14:paraId="7F9EB21D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623FE52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DE045F7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E8D4B9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357553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7E2F33B" w14:textId="77777777"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899DE80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04708" id="AutoShape 2" o:spid="_x0000_s1026" style="position:absolute;left:0;text-align:left;margin-left:-13.75pt;margin-top:-6.1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" filled="f" strokeweight=".25pt">
                <v:textbox inset="1pt,1pt,1pt,1pt">
                  <w:txbxContent>
                    <w:p w14:paraId="20E155A0" w14:textId="77777777" w:rsidR="00821C80" w:rsidRDefault="00821C80"/>
                    <w:p w14:paraId="7F9EB21D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0623FE52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2DE045F7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0FE8D4B9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72357553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7E2F33B" w14:textId="77777777"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899DE80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</w:t>
      </w:r>
      <w:r w:rsidR="009D61BA">
        <w:rPr>
          <w:rFonts w:ascii="Times New Roman" w:hAnsi="Times New Roman"/>
          <w:sz w:val="24"/>
        </w:rPr>
        <w:t xml:space="preserve">7 </w:t>
      </w:r>
      <w:r w:rsidR="00EB0F57">
        <w:rPr>
          <w:rFonts w:ascii="Times New Roman" w:hAnsi="Times New Roman"/>
          <w:sz w:val="24"/>
        </w:rPr>
        <w:t>do SWZ</w:t>
      </w:r>
    </w:p>
    <w:p w14:paraId="7E12D5A5" w14:textId="77777777" w:rsidR="00821C80" w:rsidRDefault="00821C80">
      <w:pPr>
        <w:rPr>
          <w:sz w:val="22"/>
        </w:rPr>
      </w:pPr>
    </w:p>
    <w:p w14:paraId="339B2077" w14:textId="77777777" w:rsidR="00821C80" w:rsidRDefault="00821C80">
      <w:pPr>
        <w:rPr>
          <w:sz w:val="22"/>
        </w:rPr>
      </w:pPr>
    </w:p>
    <w:p w14:paraId="61394314" w14:textId="77777777" w:rsidR="00821C80" w:rsidRDefault="00821C80">
      <w:pPr>
        <w:rPr>
          <w:sz w:val="22"/>
        </w:rPr>
      </w:pPr>
    </w:p>
    <w:p w14:paraId="6CCF4BE7" w14:textId="219F25BF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D5A1A">
        <w:rPr>
          <w:sz w:val="24"/>
          <w:szCs w:val="24"/>
        </w:rPr>
        <w:t>ZP.TP.0</w:t>
      </w:r>
      <w:r w:rsidR="00D12430">
        <w:rPr>
          <w:sz w:val="24"/>
          <w:szCs w:val="24"/>
        </w:rPr>
        <w:t>6</w:t>
      </w:r>
      <w:r w:rsidR="00FA2483" w:rsidRPr="00FA2483">
        <w:rPr>
          <w:sz w:val="24"/>
          <w:szCs w:val="24"/>
        </w:rPr>
        <w:t>.202</w:t>
      </w:r>
      <w:r w:rsidR="00C64FFA">
        <w:rPr>
          <w:sz w:val="24"/>
          <w:szCs w:val="24"/>
        </w:rPr>
        <w:t>2</w:t>
      </w:r>
    </w:p>
    <w:p w14:paraId="679FBD80" w14:textId="77777777" w:rsidR="00821C80" w:rsidRDefault="00821C80">
      <w:pPr>
        <w:spacing w:line="360" w:lineRule="auto"/>
        <w:rPr>
          <w:sz w:val="22"/>
        </w:rPr>
      </w:pPr>
    </w:p>
    <w:p w14:paraId="7635B695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05AA5F3A" w14:textId="77777777"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7413F987" w14:textId="77777777" w:rsidR="00150D7E" w:rsidRDefault="00150D7E" w:rsidP="0060654D">
      <w:pPr>
        <w:pStyle w:val="Tekstpodstawowy2"/>
      </w:pPr>
    </w:p>
    <w:p w14:paraId="3D58987E" w14:textId="77777777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Pr="00FE39A1">
        <w:rPr>
          <w:b/>
          <w:bCs/>
          <w:sz w:val="24"/>
        </w:rPr>
        <w:t xml:space="preserve">trybie </w:t>
      </w:r>
      <w:r w:rsidR="00FE39A1" w:rsidRPr="00FE39A1">
        <w:rPr>
          <w:b/>
          <w:bCs/>
          <w:sz w:val="24"/>
        </w:rPr>
        <w:t>p</w:t>
      </w:r>
      <w:r w:rsidR="00FE39A1">
        <w:rPr>
          <w:b/>
          <w:sz w:val="24"/>
        </w:rPr>
        <w:t>odstawowym</w:t>
      </w:r>
      <w:r w:rsidR="00D76578">
        <w:rPr>
          <w:b/>
          <w:sz w:val="24"/>
        </w:rPr>
        <w:t xml:space="preserve">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0ADEFBB5" w14:textId="77777777" w:rsidR="00FE39A1" w:rsidRDefault="00FE39A1" w:rsidP="00FE39A1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b/>
          <w:sz w:val="22"/>
          <w:szCs w:val="22"/>
        </w:rPr>
      </w:pPr>
    </w:p>
    <w:p w14:paraId="3AB377CA" w14:textId="77777777" w:rsidR="00A5678E" w:rsidRDefault="00A5678E" w:rsidP="00A5678E">
      <w:pPr>
        <w:pStyle w:val="Tekstpodstawowy"/>
        <w:kinsoku w:val="0"/>
        <w:overflowPunct w:val="0"/>
        <w:jc w:val="center"/>
        <w:rPr>
          <w:b/>
          <w:bCs/>
          <w:sz w:val="30"/>
          <w:szCs w:val="30"/>
        </w:rPr>
      </w:pPr>
      <w:r>
        <w:rPr>
          <w:b/>
          <w:bCs/>
        </w:rPr>
        <w:t>Przebudowa nawierzchni drogi gminnej w miejscowości Wielowieś ul. Leśna</w:t>
      </w:r>
      <w:r>
        <w:rPr>
          <w:b/>
          <w:bCs/>
          <w:sz w:val="28"/>
          <w:szCs w:val="28"/>
        </w:rPr>
        <w:t>.</w:t>
      </w:r>
    </w:p>
    <w:p w14:paraId="51946856" w14:textId="77777777" w:rsidR="00150D7E" w:rsidRDefault="00150D7E" w:rsidP="00150D7E">
      <w:pPr>
        <w:jc w:val="both"/>
        <w:rPr>
          <w:sz w:val="24"/>
        </w:rPr>
      </w:pPr>
    </w:p>
    <w:p w14:paraId="45737B91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7A5838B9" w14:textId="77777777"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14:paraId="64975486" w14:textId="77777777" w:rsidTr="007064BA">
        <w:trPr>
          <w:cantSplit/>
          <w:trHeight w:val="600"/>
        </w:trPr>
        <w:tc>
          <w:tcPr>
            <w:tcW w:w="1985" w:type="dxa"/>
            <w:vAlign w:val="center"/>
          </w:tcPr>
          <w:p w14:paraId="25850340" w14:textId="77777777"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14:paraId="7ADA7368" w14:textId="77777777"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14:paraId="298A4FB9" w14:textId="77777777"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14:paraId="3A213843" w14:textId="77777777"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14:paraId="277823D4" w14:textId="77777777"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14:paraId="47034C6A" w14:textId="77777777"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14:paraId="47FE70A1" w14:textId="77777777" w:rsidTr="007064BA">
        <w:trPr>
          <w:cantSplit/>
          <w:trHeight w:hRule="exact" w:val="580"/>
        </w:trPr>
        <w:tc>
          <w:tcPr>
            <w:tcW w:w="1985" w:type="dxa"/>
          </w:tcPr>
          <w:p w14:paraId="1C92869A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3C428754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14:paraId="5F4E82FF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204568A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14:paraId="5B78C72B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14:paraId="437DB10F" w14:textId="77777777"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14:paraId="0733A4B6" w14:textId="77777777"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634293E3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B8C4" w14:textId="77777777" w:rsidR="00AF4DBB" w:rsidRDefault="00AF4DBB">
      <w:r>
        <w:separator/>
      </w:r>
    </w:p>
  </w:endnote>
  <w:endnote w:type="continuationSeparator" w:id="0">
    <w:p w14:paraId="5BABB853" w14:textId="77777777" w:rsidR="00AF4DBB" w:rsidRDefault="00AF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52FE" w14:textId="77777777" w:rsidR="00821C80" w:rsidRDefault="00F904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C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C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6BD67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AB17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423B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8F9A940" w14:textId="77777777" w:rsidR="00821C80" w:rsidRDefault="00821C80">
    <w:pPr>
      <w:pStyle w:val="Stopka"/>
      <w:tabs>
        <w:tab w:val="clear" w:pos="4536"/>
      </w:tabs>
      <w:jc w:val="center"/>
    </w:pPr>
  </w:p>
  <w:p w14:paraId="7CDED197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F9042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90423">
      <w:rPr>
        <w:rStyle w:val="Numerstrony"/>
      </w:rPr>
      <w:fldChar w:fldCharType="separate"/>
    </w:r>
    <w:r>
      <w:rPr>
        <w:rStyle w:val="Numerstrony"/>
        <w:noProof/>
      </w:rPr>
      <w:t>1</w:t>
    </w:r>
    <w:r w:rsidR="00F90423">
      <w:rPr>
        <w:rStyle w:val="Numerstrony"/>
      </w:rPr>
      <w:fldChar w:fldCharType="end"/>
    </w:r>
    <w:r>
      <w:rPr>
        <w:rStyle w:val="Numerstrony"/>
      </w:rPr>
      <w:t>/</w:t>
    </w:r>
    <w:r w:rsidR="00F9042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90423"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 w:rsidR="00F90423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E354" w14:textId="77777777" w:rsidR="00AF4DBB" w:rsidRDefault="00AF4DBB">
      <w:r>
        <w:separator/>
      </w:r>
    </w:p>
  </w:footnote>
  <w:footnote w:type="continuationSeparator" w:id="0">
    <w:p w14:paraId="5AD309B0" w14:textId="77777777" w:rsidR="00AF4DBB" w:rsidRDefault="00AF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5721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62"/>
    <w:rsid w:val="00092A86"/>
    <w:rsid w:val="00142078"/>
    <w:rsid w:val="00150D7E"/>
    <w:rsid w:val="00167DCC"/>
    <w:rsid w:val="003031CF"/>
    <w:rsid w:val="00370D8B"/>
    <w:rsid w:val="00377D4D"/>
    <w:rsid w:val="004B54A1"/>
    <w:rsid w:val="004D5A1A"/>
    <w:rsid w:val="004E070D"/>
    <w:rsid w:val="005A386C"/>
    <w:rsid w:val="005C7362"/>
    <w:rsid w:val="005F05E1"/>
    <w:rsid w:val="0060654D"/>
    <w:rsid w:val="00652706"/>
    <w:rsid w:val="007064BA"/>
    <w:rsid w:val="00821C80"/>
    <w:rsid w:val="008373C4"/>
    <w:rsid w:val="008576BE"/>
    <w:rsid w:val="00936CFB"/>
    <w:rsid w:val="00980415"/>
    <w:rsid w:val="009C437A"/>
    <w:rsid w:val="009D61BA"/>
    <w:rsid w:val="00A5678E"/>
    <w:rsid w:val="00AA594F"/>
    <w:rsid w:val="00AF4DBB"/>
    <w:rsid w:val="00B11EA3"/>
    <w:rsid w:val="00B41A5F"/>
    <w:rsid w:val="00B551AF"/>
    <w:rsid w:val="00C44685"/>
    <w:rsid w:val="00C645FB"/>
    <w:rsid w:val="00C64FFA"/>
    <w:rsid w:val="00C91432"/>
    <w:rsid w:val="00CA4FC0"/>
    <w:rsid w:val="00D02FD7"/>
    <w:rsid w:val="00D12430"/>
    <w:rsid w:val="00D52F5E"/>
    <w:rsid w:val="00D6466C"/>
    <w:rsid w:val="00D76578"/>
    <w:rsid w:val="00E819CF"/>
    <w:rsid w:val="00EA7D81"/>
    <w:rsid w:val="00EB0F57"/>
    <w:rsid w:val="00F90423"/>
    <w:rsid w:val="00FA2483"/>
    <w:rsid w:val="00FE39A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AC2EA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05E1"/>
  </w:style>
  <w:style w:type="paragraph" w:styleId="Nagwek1">
    <w:name w:val="heading 1"/>
    <w:basedOn w:val="Normalny"/>
    <w:next w:val="Normalny"/>
    <w:qFormat/>
    <w:rsid w:val="005F05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F05E1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5F05E1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5F05E1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F05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F0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5E1"/>
  </w:style>
  <w:style w:type="character" w:styleId="Odwoaniedokomentarza">
    <w:name w:val="annotation reference"/>
    <w:semiHidden/>
    <w:rsid w:val="005F05E1"/>
    <w:rPr>
      <w:sz w:val="16"/>
    </w:rPr>
  </w:style>
  <w:style w:type="paragraph" w:styleId="Tekstkomentarza">
    <w:name w:val="annotation text"/>
    <w:basedOn w:val="Normalny"/>
    <w:semiHidden/>
    <w:rsid w:val="005F05E1"/>
  </w:style>
  <w:style w:type="paragraph" w:styleId="Tytu">
    <w:name w:val="Title"/>
    <w:basedOn w:val="Normalny"/>
    <w:qFormat/>
    <w:rsid w:val="005F05E1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5F05E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5F05E1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567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Dell</dc:creator>
  <cp:lastModifiedBy>Damian Szkudlarek</cp:lastModifiedBy>
  <cp:revision>4</cp:revision>
  <cp:lastPrinted>2020-08-05T09:27:00Z</cp:lastPrinted>
  <dcterms:created xsi:type="dcterms:W3CDTF">2022-01-11T12:17:00Z</dcterms:created>
  <dcterms:modified xsi:type="dcterms:W3CDTF">2022-02-01T12:16:00Z</dcterms:modified>
</cp:coreProperties>
</file>